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F0" w:rsidRDefault="003933F0" w:rsidP="00905A37">
      <w:pPr>
        <w:jc w:val="center"/>
        <w:rPr>
          <w:b/>
          <w:sz w:val="30"/>
          <w:szCs w:val="30"/>
        </w:rPr>
      </w:pPr>
      <w:r w:rsidRPr="00905A37">
        <w:rPr>
          <w:rFonts w:hint="eastAsia"/>
          <w:b/>
          <w:sz w:val="30"/>
          <w:szCs w:val="30"/>
        </w:rPr>
        <w:t>家长知情同意书</w:t>
      </w:r>
    </w:p>
    <w:p w:rsidR="003933F0" w:rsidRDefault="003933F0" w:rsidP="00905A37">
      <w:pPr>
        <w:spacing w:line="600" w:lineRule="auto"/>
        <w:jc w:val="left"/>
        <w:rPr>
          <w:sz w:val="24"/>
          <w:szCs w:val="24"/>
        </w:rPr>
      </w:pPr>
    </w:p>
    <w:p w:rsidR="003933F0" w:rsidRPr="00905A37" w:rsidRDefault="003933F0" w:rsidP="00905A37">
      <w:pPr>
        <w:spacing w:line="600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本人为厦门华厦学院</w:t>
      </w:r>
      <w:r>
        <w:rPr>
          <w:sz w:val="24"/>
          <w:szCs w:val="24"/>
          <w:u w:val="single"/>
        </w:rPr>
        <w:t xml:space="preserve">            </w:t>
      </w:r>
      <w:r w:rsidRPr="00905A37">
        <w:rPr>
          <w:rFonts w:hint="eastAsia"/>
          <w:sz w:val="24"/>
          <w:szCs w:val="24"/>
        </w:rPr>
        <w:t>系</w:t>
      </w:r>
      <w:r>
        <w:rPr>
          <w:sz w:val="24"/>
          <w:szCs w:val="24"/>
          <w:u w:val="single"/>
        </w:rPr>
        <w:t xml:space="preserve">               </w:t>
      </w:r>
      <w:r w:rsidRPr="00905A37">
        <w:rPr>
          <w:rFonts w:hint="eastAsia"/>
          <w:sz w:val="24"/>
          <w:szCs w:val="24"/>
        </w:rPr>
        <w:t>班</w:t>
      </w:r>
      <w:r>
        <w:rPr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>同学的父亲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母亲</w:t>
      </w:r>
      <w:r>
        <w:rPr>
          <w:sz w:val="24"/>
          <w:szCs w:val="24"/>
          <w:u w:val="single"/>
        </w:rPr>
        <w:t xml:space="preserve">                     </w:t>
      </w:r>
      <w:r w:rsidRPr="00905A37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身份证号</w:t>
      </w:r>
      <w:r>
        <w:rPr>
          <w:sz w:val="24"/>
          <w:szCs w:val="24"/>
          <w:u w:val="single"/>
        </w:rPr>
        <w:t xml:space="preserve">             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，手机号</w:t>
      </w:r>
      <w:r>
        <w:rPr>
          <w:sz w:val="24"/>
          <w:szCs w:val="24"/>
          <w:u w:val="single"/>
        </w:rPr>
        <w:t xml:space="preserve">        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。</w:t>
      </w:r>
    </w:p>
    <w:p w:rsidR="003933F0" w:rsidRDefault="003933F0" w:rsidP="00905A37">
      <w:pPr>
        <w:spacing w:line="60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我们已知晓并同意孩子于</w:t>
      </w:r>
      <w:r>
        <w:rPr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  </w:t>
      </w:r>
      <w:r w:rsidRPr="00905A37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至</w:t>
      </w:r>
      <w:r>
        <w:rPr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  </w:t>
      </w:r>
      <w:r w:rsidRPr="00905A37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离校前往</w:t>
      </w:r>
      <w:r>
        <w:rPr>
          <w:sz w:val="24"/>
          <w:szCs w:val="24"/>
          <w:u w:val="single"/>
        </w:rPr>
        <w:t xml:space="preserve">           </w:t>
      </w:r>
      <w:r w:rsidRPr="00905A37">
        <w:rPr>
          <w:rFonts w:hint="eastAsia"/>
          <w:sz w:val="24"/>
          <w:szCs w:val="24"/>
        </w:rPr>
        <w:t>（地点）</w:t>
      </w:r>
      <w:r>
        <w:rPr>
          <w:sz w:val="24"/>
          <w:szCs w:val="24"/>
          <w:u w:val="single"/>
        </w:rPr>
        <w:t xml:space="preserve">                   </w:t>
      </w:r>
      <w:r>
        <w:rPr>
          <w:rFonts w:hint="eastAsia"/>
          <w:sz w:val="24"/>
          <w:szCs w:val="24"/>
        </w:rPr>
        <w:t>。</w:t>
      </w:r>
    </w:p>
    <w:p w:rsidR="003933F0" w:rsidRDefault="003933F0" w:rsidP="00905A37">
      <w:pPr>
        <w:spacing w:line="60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我们保证与孩子保持联系，关注其活动及人身安全。孩子在此期间的行为安全责任自负。</w:t>
      </w:r>
    </w:p>
    <w:p w:rsidR="003933F0" w:rsidRDefault="003933F0" w:rsidP="00905A37">
      <w:pPr>
        <w:spacing w:line="60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3933F0" w:rsidRPr="00905A37" w:rsidRDefault="003933F0" w:rsidP="00905A37">
      <w:pPr>
        <w:spacing w:line="60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学生家长签字：</w:t>
      </w:r>
    </w:p>
    <w:p w:rsidR="003933F0" w:rsidRDefault="003933F0" w:rsidP="00905A37">
      <w:pPr>
        <w:spacing w:line="60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3933F0" w:rsidRPr="00905A37" w:rsidRDefault="003933F0" w:rsidP="00905A37">
      <w:pPr>
        <w:spacing w:line="600" w:lineRule="auto"/>
        <w:jc w:val="left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6pt;margin-top:39.3pt;width:334.5pt;height:208.5pt;z-index:251658240">
            <v:textbox>
              <w:txbxContent>
                <w:p w:rsidR="003933F0" w:rsidRDefault="003933F0" w:rsidP="00905A37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3933F0" w:rsidRDefault="003933F0" w:rsidP="00905A37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3933F0" w:rsidRPr="00905A37" w:rsidRDefault="003933F0" w:rsidP="00905A37">
                  <w:pPr>
                    <w:jc w:val="center"/>
                    <w:rPr>
                      <w:sz w:val="32"/>
                      <w:szCs w:val="32"/>
                    </w:rPr>
                  </w:pPr>
                  <w:r w:rsidRPr="00905A37">
                    <w:rPr>
                      <w:rFonts w:hint="eastAsia"/>
                      <w:sz w:val="32"/>
                      <w:szCs w:val="32"/>
                    </w:rPr>
                    <w:t>家长身份证复印件粘贴处</w:t>
                  </w:r>
                </w:p>
              </w:txbxContent>
            </v:textbox>
          </v:shape>
        </w:pict>
      </w:r>
      <w:r>
        <w:rPr>
          <w:sz w:val="24"/>
          <w:szCs w:val="24"/>
        </w:rPr>
        <w:t xml:space="preserve">                                           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日</w:t>
      </w:r>
    </w:p>
    <w:sectPr w:rsidR="003933F0" w:rsidRPr="00905A37" w:rsidSect="00C33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3F0" w:rsidRDefault="003933F0" w:rsidP="00121112">
      <w:r>
        <w:separator/>
      </w:r>
    </w:p>
  </w:endnote>
  <w:endnote w:type="continuationSeparator" w:id="0">
    <w:p w:rsidR="003933F0" w:rsidRDefault="003933F0" w:rsidP="00121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3F0" w:rsidRDefault="003933F0" w:rsidP="00121112">
      <w:r>
        <w:separator/>
      </w:r>
    </w:p>
  </w:footnote>
  <w:footnote w:type="continuationSeparator" w:id="0">
    <w:p w:rsidR="003933F0" w:rsidRDefault="003933F0" w:rsidP="001211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A37"/>
    <w:rsid w:val="00121112"/>
    <w:rsid w:val="00373479"/>
    <w:rsid w:val="003933F0"/>
    <w:rsid w:val="00524F1D"/>
    <w:rsid w:val="005E0391"/>
    <w:rsid w:val="00606BCA"/>
    <w:rsid w:val="00676B6F"/>
    <w:rsid w:val="0085586C"/>
    <w:rsid w:val="00905A37"/>
    <w:rsid w:val="00B238BD"/>
    <w:rsid w:val="00BC34F4"/>
    <w:rsid w:val="00C335CA"/>
    <w:rsid w:val="00EB55E9"/>
    <w:rsid w:val="00F0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5C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21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2111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21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2111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1</Pages>
  <Words>54</Words>
  <Characters>312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Leonov</dc:creator>
  <cp:keywords/>
  <dc:description/>
  <cp:lastModifiedBy>User</cp:lastModifiedBy>
  <cp:revision>4</cp:revision>
  <dcterms:created xsi:type="dcterms:W3CDTF">2017-04-19T00:51:00Z</dcterms:created>
  <dcterms:modified xsi:type="dcterms:W3CDTF">2017-04-20T08:38:00Z</dcterms:modified>
</cp:coreProperties>
</file>